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B" w:rsidRPr="001D7318" w:rsidRDefault="00487B8B" w:rsidP="001D7318">
      <w:pPr>
        <w:jc w:val="right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ALLEGATO</w:t>
      </w:r>
    </w:p>
    <w:p w:rsidR="00487B8B" w:rsidRPr="001D7318" w:rsidRDefault="00487B8B" w:rsidP="001D7318">
      <w:pPr>
        <w:jc w:val="right"/>
        <w:rPr>
          <w:sz w:val="24"/>
          <w:szCs w:val="24"/>
        </w:rPr>
      </w:pPr>
    </w:p>
    <w:p w:rsidR="00487B8B" w:rsidRPr="001D7318" w:rsidRDefault="00487B8B" w:rsidP="001D7318">
      <w:pPr>
        <w:jc w:val="right"/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A93F6C">
      <w:pPr>
        <w:jc w:val="center"/>
        <w:rPr>
          <w:sz w:val="24"/>
          <w:szCs w:val="24"/>
        </w:rPr>
      </w:pPr>
      <w:r w:rsidRPr="00EB1879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STEMMA2009" style="width:90.45pt;height:93.3pt;visibility:visible">
            <v:imagedata r:id="rId7" o:title=""/>
          </v:shape>
        </w:pict>
      </w:r>
    </w:p>
    <w:p w:rsidR="00487B8B" w:rsidRPr="00FD5C3F" w:rsidRDefault="00487B8B" w:rsidP="00A93F6C">
      <w:pPr>
        <w:pStyle w:val="Header"/>
        <w:jc w:val="center"/>
        <w:rPr>
          <w:b/>
          <w:sz w:val="36"/>
          <w:szCs w:val="36"/>
        </w:rPr>
      </w:pPr>
      <w:r>
        <w:rPr>
          <w:noProof/>
          <w:lang w:eastAsia="it-IT"/>
        </w:rPr>
        <w:pict>
          <v:line id="_x0000_s1026" style="position:absolute;left:0;text-align:left;z-index:251658752" from="375.45pt,11.1pt" to="481.85pt,11.1pt"/>
        </w:pict>
      </w:r>
      <w:r>
        <w:rPr>
          <w:noProof/>
          <w:lang w:eastAsia="it-IT"/>
        </w:rPr>
        <w:pict>
          <v:line id="_x0000_s1027" style="position:absolute;left:0;text-align:left;z-index:251657728" from=".8pt,11.1pt" to="107.2pt,11.1pt"/>
        </w:pict>
      </w:r>
      <w:r w:rsidRPr="00FD5C3F">
        <w:rPr>
          <w:b/>
          <w:smallCaps/>
          <w:spacing w:val="20"/>
          <w:sz w:val="36"/>
          <w:szCs w:val="36"/>
        </w:rPr>
        <w:t>COMUNE DI STREMBO</w:t>
      </w:r>
    </w:p>
    <w:p w:rsidR="00487B8B" w:rsidRPr="00105EBE" w:rsidRDefault="00487B8B" w:rsidP="00A93F6C">
      <w:pPr>
        <w:pStyle w:val="Header"/>
        <w:jc w:val="center"/>
        <w:rPr>
          <w:rFonts w:ascii="Cambria" w:hAnsi="Cambria"/>
          <w:szCs w:val="24"/>
        </w:rPr>
      </w:pPr>
      <w:r w:rsidRPr="00105EBE">
        <w:rPr>
          <w:rFonts w:ascii="Cambria" w:hAnsi="Cambria"/>
          <w:szCs w:val="24"/>
        </w:rPr>
        <w:t>Provincia di Trento</w:t>
      </w: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p w:rsidR="00487B8B" w:rsidRPr="001D7318" w:rsidRDefault="00487B8B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ELENCO DELLE SPESE DI RAPPRESENTANZA</w:t>
      </w:r>
    </w:p>
    <w:p w:rsidR="00487B8B" w:rsidRPr="001D7318" w:rsidRDefault="00487B8B" w:rsidP="001D7318">
      <w:pPr>
        <w:jc w:val="center"/>
        <w:rPr>
          <w:b/>
          <w:sz w:val="30"/>
          <w:szCs w:val="30"/>
        </w:rPr>
      </w:pPr>
      <w:r w:rsidRPr="001D7318">
        <w:rPr>
          <w:b/>
          <w:sz w:val="30"/>
          <w:szCs w:val="30"/>
        </w:rPr>
        <w:t>SOSTENUTE DAGLI ORGANI DI GOVERNO DELL’ENTE</w:t>
      </w:r>
    </w:p>
    <w:p w:rsidR="00487B8B" w:rsidRPr="004E719B" w:rsidRDefault="00487B8B" w:rsidP="001D7318">
      <w:pPr>
        <w:jc w:val="center"/>
        <w:rPr>
          <w:b/>
          <w:color w:val="2E399E"/>
          <w:sz w:val="30"/>
          <w:szCs w:val="30"/>
        </w:rPr>
      </w:pPr>
      <w:r w:rsidRPr="001D7318">
        <w:rPr>
          <w:b/>
          <w:sz w:val="30"/>
          <w:szCs w:val="30"/>
        </w:rPr>
        <w:t>NELL’</w:t>
      </w:r>
      <w:r w:rsidRPr="004E719B">
        <w:rPr>
          <w:b/>
          <w:color w:val="2E399E"/>
          <w:sz w:val="30"/>
          <w:szCs w:val="30"/>
        </w:rPr>
        <w:t>ANNO 201</w:t>
      </w:r>
      <w:r>
        <w:rPr>
          <w:b/>
          <w:color w:val="2E399E"/>
          <w:sz w:val="30"/>
          <w:szCs w:val="30"/>
        </w:rPr>
        <w:t>7</w:t>
      </w:r>
    </w:p>
    <w:p w:rsidR="00487B8B" w:rsidRPr="001D7318" w:rsidRDefault="00487B8B" w:rsidP="001D7318">
      <w:pPr>
        <w:jc w:val="center"/>
        <w:rPr>
          <w:i/>
          <w:sz w:val="24"/>
          <w:szCs w:val="24"/>
        </w:rPr>
      </w:pPr>
      <w:r w:rsidRPr="001D7318">
        <w:rPr>
          <w:i/>
          <w:sz w:val="24"/>
          <w:szCs w:val="24"/>
        </w:rPr>
        <w:t>(articolo 16, comma 26, del decreto legge 13 agosto 2011, n. 138)</w:t>
      </w: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487B8B" w:rsidRPr="009F12F9" w:rsidTr="009F12F9">
        <w:tc>
          <w:tcPr>
            <w:tcW w:w="9778" w:type="dxa"/>
          </w:tcPr>
          <w:p w:rsidR="00487B8B" w:rsidRPr="009F12F9" w:rsidRDefault="00487B8B" w:rsidP="009F12F9">
            <w:pPr>
              <w:spacing w:line="240" w:lineRule="auto"/>
              <w:rPr>
                <w:b/>
                <w:sz w:val="24"/>
                <w:szCs w:val="24"/>
              </w:rPr>
            </w:pPr>
            <w:r w:rsidRPr="009F12F9">
              <w:rPr>
                <w:b/>
                <w:sz w:val="24"/>
                <w:szCs w:val="24"/>
              </w:rPr>
              <w:t>Delibera di approvazione regolamento n. 21/2011 del 11 OTTOBRE 2011 (Regolamento di Contabilità)</w:t>
            </w:r>
          </w:p>
          <w:p w:rsidR="00487B8B" w:rsidRPr="009F12F9" w:rsidRDefault="00487B8B" w:rsidP="009F12F9">
            <w:pPr>
              <w:spacing w:line="240" w:lineRule="auto"/>
              <w:rPr>
                <w:sz w:val="24"/>
                <w:szCs w:val="24"/>
              </w:rPr>
            </w:pPr>
            <w:r w:rsidRPr="009F12F9">
              <w:rPr>
                <w:b/>
                <w:sz w:val="24"/>
                <w:szCs w:val="24"/>
              </w:rPr>
              <w:t>Disciplina Spese di rappresentanza art. 78 – 79 e 80 Titolo VIII – Spese di Rappresentanza</w:t>
            </w:r>
          </w:p>
        </w:tc>
      </w:tr>
    </w:tbl>
    <w:p w:rsidR="00487B8B" w:rsidRDefault="00487B8B" w:rsidP="001D7318">
      <w:pPr>
        <w:rPr>
          <w:sz w:val="24"/>
          <w:szCs w:val="24"/>
        </w:rPr>
      </w:pPr>
    </w:p>
    <w:p w:rsidR="00487B8B" w:rsidRDefault="00487B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B8B" w:rsidRDefault="00487B8B" w:rsidP="001D7318">
      <w:pPr>
        <w:jc w:val="center"/>
        <w:rPr>
          <w:b/>
          <w:sz w:val="24"/>
          <w:szCs w:val="24"/>
        </w:rPr>
      </w:pPr>
      <w:r w:rsidRPr="001D7318">
        <w:rPr>
          <w:b/>
          <w:sz w:val="24"/>
          <w:szCs w:val="24"/>
        </w:rPr>
        <w:t>SPESE DI RAPPRESENTANZA SOSTENUTE NELL’ANNO 20</w:t>
      </w:r>
      <w:r>
        <w:rPr>
          <w:b/>
          <w:sz w:val="24"/>
          <w:szCs w:val="24"/>
        </w:rPr>
        <w:t xml:space="preserve">17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1</w:t>
      </w:r>
      <w:r w:rsidRPr="00A93F6C">
        <w:rPr>
          <w:sz w:val="20"/>
          <w:szCs w:val="20"/>
        </w:rPr>
        <w:t>)</w:t>
      </w:r>
    </w:p>
    <w:p w:rsidR="00487B8B" w:rsidRDefault="00487B8B" w:rsidP="001D7318">
      <w:pPr>
        <w:rPr>
          <w:b/>
          <w:sz w:val="24"/>
          <w:szCs w:val="24"/>
        </w:rPr>
      </w:pPr>
    </w:p>
    <w:bookmarkStart w:id="0" w:name="_MON_1399357221"/>
    <w:bookmarkEnd w:id="0"/>
    <w:p w:rsidR="00487B8B" w:rsidRDefault="00487B8B" w:rsidP="001D7318">
      <w:pPr>
        <w:rPr>
          <w:b/>
          <w:sz w:val="24"/>
          <w:szCs w:val="24"/>
        </w:rPr>
      </w:pPr>
      <w:r w:rsidRPr="000D758B">
        <w:rPr>
          <w:b/>
          <w:sz w:val="24"/>
          <w:szCs w:val="24"/>
        </w:rPr>
        <w:object w:dxaOrig="12423" w:dyaOrig="4131">
          <v:shape id="_x0000_i1026" type="#_x0000_t75" style="width:509.2pt;height:169.35pt" o:ole="">
            <v:imagedata r:id="rId8" o:title=""/>
          </v:shape>
          <o:OLEObject Type="Embed" ProgID="Excel.Sheet.12" ShapeID="_x0000_i1026" DrawAspect="Content" ObjectID="_1583928724" r:id="rId9"/>
        </w:object>
      </w:r>
    </w:p>
    <w:p w:rsidR="00487B8B" w:rsidRDefault="00487B8B" w:rsidP="001D7318">
      <w:pPr>
        <w:rPr>
          <w:b/>
          <w:sz w:val="24"/>
          <w:szCs w:val="24"/>
        </w:rPr>
      </w:pPr>
    </w:p>
    <w:p w:rsidR="00487B8B" w:rsidRDefault="00487B8B" w:rsidP="001D7318">
      <w:pPr>
        <w:rPr>
          <w:sz w:val="24"/>
          <w:szCs w:val="24"/>
        </w:rPr>
      </w:pPr>
      <w:r>
        <w:rPr>
          <w:sz w:val="24"/>
          <w:szCs w:val="24"/>
        </w:rPr>
        <w:t>Strembo, 27 febbraio 2018</w:t>
      </w:r>
    </w:p>
    <w:p w:rsidR="00487B8B" w:rsidRDefault="00487B8B" w:rsidP="001D7318">
      <w:pPr>
        <w:rPr>
          <w:sz w:val="24"/>
          <w:szCs w:val="24"/>
        </w:rPr>
      </w:pPr>
    </w:p>
    <w:p w:rsidR="00487B8B" w:rsidRPr="001D7318" w:rsidRDefault="00487B8B" w:rsidP="001D7318">
      <w:pPr>
        <w:rPr>
          <w:sz w:val="24"/>
          <w:szCs w:val="24"/>
        </w:rPr>
      </w:pPr>
    </w:p>
    <w:p w:rsidR="00487B8B" w:rsidRDefault="00487B8B" w:rsidP="00A93F6C">
      <w:pPr>
        <w:tabs>
          <w:tab w:val="center" w:pos="1560"/>
          <w:tab w:val="center" w:pos="7797"/>
        </w:tabs>
        <w:rPr>
          <w:sz w:val="24"/>
          <w:szCs w:val="24"/>
        </w:rPr>
      </w:pPr>
      <w:r>
        <w:rPr>
          <w:noProof/>
          <w:lang w:eastAsia="it-IT"/>
        </w:rPr>
        <w:pict>
          <v:oval id="_x0000_s1028" style="position:absolute;margin-left:193.8pt;margin-top:.65pt;width:67.25pt;height:66.65pt;z-index:251656704">
            <v:textbox>
              <w:txbxContent>
                <w:p w:rsidR="00487B8B" w:rsidRPr="009F12F9" w:rsidRDefault="00487B8B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9F12F9">
                    <w:rPr>
                      <w:color w:val="808080"/>
                      <w:sz w:val="20"/>
                      <w:szCs w:val="20"/>
                    </w:rPr>
                    <w:t>TIMBRO</w:t>
                  </w:r>
                </w:p>
                <w:p w:rsidR="00487B8B" w:rsidRPr="009F12F9" w:rsidRDefault="00487B8B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  <w:p w:rsidR="00487B8B" w:rsidRPr="009F12F9" w:rsidRDefault="00487B8B" w:rsidP="002C33B4">
                  <w:pPr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9F12F9">
                    <w:rPr>
                      <w:color w:val="808080"/>
                      <w:sz w:val="20"/>
                      <w:szCs w:val="20"/>
                    </w:rPr>
                    <w:t>ENTE</w:t>
                  </w:r>
                </w:p>
              </w:txbxContent>
            </v:textbox>
          </v:oval>
        </w:pic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IL SEGRETARIO DELL’ENTE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IL RESPONSABILE DEL SERVIZIO</w:t>
      </w:r>
      <w:r>
        <w:rPr>
          <w:sz w:val="24"/>
          <w:szCs w:val="24"/>
        </w:rPr>
        <w:t xml:space="preserve"> </w:t>
      </w:r>
      <w:r w:rsidRPr="001D7318">
        <w:rPr>
          <w:sz w:val="24"/>
          <w:szCs w:val="24"/>
        </w:rPr>
        <w:t>FINANZIARIO</w:t>
      </w:r>
      <w:r>
        <w:rPr>
          <w:sz w:val="24"/>
          <w:szCs w:val="24"/>
        </w:rPr>
        <w:tab/>
        <w:t>F.to Dott. Bragagna Mauro</w:t>
      </w:r>
      <w:r>
        <w:rPr>
          <w:sz w:val="24"/>
          <w:szCs w:val="24"/>
        </w:rPr>
        <w:tab/>
        <w:t>F.to Rag. Monica Giustina</w:t>
      </w:r>
    </w:p>
    <w:p w:rsidR="00487B8B" w:rsidRDefault="00487B8B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487B8B" w:rsidRPr="001D7318" w:rsidRDefault="00487B8B" w:rsidP="001D7318">
      <w:pPr>
        <w:tabs>
          <w:tab w:val="center" w:pos="1560"/>
          <w:tab w:val="center" w:pos="7938"/>
        </w:tabs>
        <w:rPr>
          <w:sz w:val="24"/>
          <w:szCs w:val="24"/>
        </w:rPr>
      </w:pPr>
    </w:p>
    <w:p w:rsidR="00487B8B" w:rsidRPr="001D7318" w:rsidRDefault="00487B8B" w:rsidP="001D7318">
      <w:pPr>
        <w:tabs>
          <w:tab w:val="center" w:pos="1560"/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D7318">
        <w:rPr>
          <w:sz w:val="24"/>
          <w:szCs w:val="24"/>
        </w:rPr>
        <w:t xml:space="preserve">--------------------------------------- </w:t>
      </w:r>
      <w:r>
        <w:rPr>
          <w:sz w:val="24"/>
          <w:szCs w:val="24"/>
        </w:rPr>
        <w:tab/>
      </w:r>
      <w:r w:rsidRPr="001D7318">
        <w:rPr>
          <w:sz w:val="24"/>
          <w:szCs w:val="24"/>
        </w:rPr>
        <w:t>-----------------------------------------------</w:t>
      </w:r>
    </w:p>
    <w:p w:rsidR="00487B8B" w:rsidRPr="001D7318" w:rsidRDefault="00487B8B" w:rsidP="001D7318">
      <w:pPr>
        <w:rPr>
          <w:sz w:val="24"/>
          <w:szCs w:val="24"/>
        </w:rPr>
      </w:pPr>
    </w:p>
    <w:p w:rsidR="00487B8B" w:rsidRDefault="00487B8B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L’ORGANO DI R</w:t>
      </w:r>
      <w:r>
        <w:rPr>
          <w:sz w:val="24"/>
          <w:szCs w:val="24"/>
        </w:rPr>
        <w:t xml:space="preserve">EVISIONE ECONOMICO FINANZIARIO </w:t>
      </w:r>
      <w:r w:rsidRPr="00A93F6C">
        <w:rPr>
          <w:sz w:val="20"/>
          <w:szCs w:val="20"/>
        </w:rPr>
        <w:t>(</w:t>
      </w:r>
      <w:r w:rsidRPr="00A93F6C">
        <w:rPr>
          <w:sz w:val="20"/>
          <w:szCs w:val="20"/>
          <w:vertAlign w:val="superscript"/>
        </w:rPr>
        <w:t>2</w:t>
      </w:r>
      <w:r w:rsidRPr="00A93F6C">
        <w:rPr>
          <w:sz w:val="20"/>
          <w:szCs w:val="20"/>
        </w:rPr>
        <w:t>)</w:t>
      </w:r>
    </w:p>
    <w:p w:rsidR="00487B8B" w:rsidRPr="001D7318" w:rsidRDefault="00487B8B" w:rsidP="001D7318">
      <w:pPr>
        <w:jc w:val="center"/>
        <w:rPr>
          <w:sz w:val="24"/>
          <w:szCs w:val="24"/>
        </w:rPr>
      </w:pPr>
      <w:r>
        <w:rPr>
          <w:sz w:val="24"/>
          <w:szCs w:val="24"/>
        </w:rPr>
        <w:t>F.to Dott. Bonomi William</w:t>
      </w:r>
    </w:p>
    <w:p w:rsidR="00487B8B" w:rsidRPr="001D7318" w:rsidRDefault="00487B8B" w:rsidP="001D7318">
      <w:pPr>
        <w:jc w:val="center"/>
        <w:rPr>
          <w:sz w:val="24"/>
          <w:szCs w:val="24"/>
        </w:rPr>
      </w:pPr>
      <w:r w:rsidRPr="001D7318">
        <w:rPr>
          <w:sz w:val="24"/>
          <w:szCs w:val="24"/>
        </w:rPr>
        <w:t>--------------------------------------------------------------</w:t>
      </w:r>
    </w:p>
    <w:sectPr w:rsidR="00487B8B" w:rsidRPr="001D7318" w:rsidSect="002C33B4">
      <w:footerReference w:type="even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8B" w:rsidRDefault="00487B8B" w:rsidP="001D7318">
      <w:pPr>
        <w:spacing w:line="240" w:lineRule="auto"/>
      </w:pPr>
      <w:r>
        <w:separator/>
      </w:r>
    </w:p>
  </w:endnote>
  <w:endnote w:type="continuationSeparator" w:id="1">
    <w:p w:rsidR="00487B8B" w:rsidRDefault="00487B8B" w:rsidP="001D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8B" w:rsidRDefault="00487B8B" w:rsidP="002C33B4">
    <w:pPr>
      <w:rPr>
        <w:sz w:val="20"/>
        <w:szCs w:val="20"/>
      </w:rPr>
    </w:pPr>
    <w:r>
      <w:rPr>
        <w:sz w:val="20"/>
        <w:szCs w:val="20"/>
      </w:rPr>
      <w:t>___________________________________________</w:t>
    </w:r>
  </w:p>
  <w:p w:rsidR="00487B8B" w:rsidRPr="002C33B4" w:rsidRDefault="00487B8B" w:rsidP="002C33B4">
    <w:pPr>
      <w:pStyle w:val="ListParagraph"/>
      <w:numPr>
        <w:ilvl w:val="0"/>
        <w:numId w:val="3"/>
      </w:numPr>
      <w:ind w:left="426"/>
      <w:rPr>
        <w:sz w:val="20"/>
        <w:szCs w:val="20"/>
      </w:rPr>
    </w:pPr>
    <w:r w:rsidRPr="002C33B4">
      <w:rPr>
        <w:sz w:val="20"/>
        <w:szCs w:val="20"/>
      </w:rPr>
      <w:t>Ai fini dell’elencazione si richiamano i seguenti principi e criteri generali desunti dal consolidato orientamento della giurisprudenza:</w:t>
    </w:r>
  </w:p>
  <w:p w:rsidR="00487B8B" w:rsidRPr="002C33B4" w:rsidRDefault="00487B8B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stretta correlazione con le finalità istituzionali dell’ente;</w:t>
    </w:r>
  </w:p>
  <w:p w:rsidR="00487B8B" w:rsidRPr="002C33B4" w:rsidRDefault="00487B8B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sussistenza di elementi che richiedano una proiezione esterna delle attività dell’ente per il migliore perseguimento dei propri fini istituzionali;</w:t>
    </w:r>
  </w:p>
  <w:p w:rsidR="00487B8B" w:rsidRPr="002C33B4" w:rsidRDefault="00487B8B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rigorosa motivazione con riferimento allo specifico interesse istituzionale perseguito, alla dimostrazione del rapporto tra l’attività dell’ente e la spesa erogata, nonché alla qualificazione del soggetto destinatario dell’occasione della spesa;</w:t>
    </w:r>
  </w:p>
  <w:p w:rsidR="00487B8B" w:rsidRPr="002C33B4" w:rsidRDefault="00487B8B" w:rsidP="002C33B4">
    <w:pPr>
      <w:pStyle w:val="ListParagraph"/>
      <w:numPr>
        <w:ilvl w:val="0"/>
        <w:numId w:val="2"/>
      </w:numPr>
      <w:rPr>
        <w:sz w:val="20"/>
        <w:szCs w:val="20"/>
      </w:rPr>
    </w:pPr>
    <w:r w:rsidRPr="002C33B4">
      <w:rPr>
        <w:sz w:val="20"/>
        <w:szCs w:val="20"/>
      </w:rPr>
      <w:t>rispondenza a criteri di ragionevolezza e di congruità rispetto ai fini.</w:t>
    </w:r>
  </w:p>
  <w:p w:rsidR="00487B8B" w:rsidRPr="002C33B4" w:rsidRDefault="00487B8B" w:rsidP="002C33B4">
    <w:pPr>
      <w:rPr>
        <w:sz w:val="20"/>
        <w:szCs w:val="20"/>
      </w:rPr>
    </w:pPr>
  </w:p>
  <w:p w:rsidR="00487B8B" w:rsidRDefault="00487B8B" w:rsidP="002C33B4">
    <w:pPr>
      <w:pStyle w:val="ListParagraph"/>
      <w:numPr>
        <w:ilvl w:val="0"/>
        <w:numId w:val="3"/>
      </w:numPr>
      <w:ind w:left="426"/>
    </w:pPr>
    <w:r w:rsidRPr="002C33B4">
      <w:rPr>
        <w:sz w:val="20"/>
        <w:szCs w:val="20"/>
      </w:rPr>
      <w:t>E’ richiesta la sottoscrizione di almeno due componenti del collegio, sempreché il regolamento di contabilità non preveda la presenza di tutti i componenti per il funzionamento, ovvero dell’unico revisore nei casi in cui l’organo sia costituito da un solo revisore.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8B" w:rsidRDefault="00487B8B" w:rsidP="001D7318">
      <w:pPr>
        <w:spacing w:line="240" w:lineRule="auto"/>
      </w:pPr>
      <w:r>
        <w:separator/>
      </w:r>
    </w:p>
  </w:footnote>
  <w:footnote w:type="continuationSeparator" w:id="1">
    <w:p w:rsidR="00487B8B" w:rsidRDefault="00487B8B" w:rsidP="001D73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97"/>
    <w:multiLevelType w:val="hybridMultilevel"/>
    <w:tmpl w:val="E59E7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2CBC"/>
    <w:multiLevelType w:val="hybridMultilevel"/>
    <w:tmpl w:val="FCD88D54"/>
    <w:lvl w:ilvl="0" w:tplc="5E8A33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E0ED3"/>
    <w:multiLevelType w:val="hybridMultilevel"/>
    <w:tmpl w:val="6C4CFAE8"/>
    <w:lvl w:ilvl="0" w:tplc="DAD017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62289D"/>
    <w:multiLevelType w:val="hybridMultilevel"/>
    <w:tmpl w:val="1F4E6952"/>
    <w:lvl w:ilvl="0" w:tplc="FFF4FD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318"/>
    <w:rsid w:val="000322F2"/>
    <w:rsid w:val="00057871"/>
    <w:rsid w:val="00086BC9"/>
    <w:rsid w:val="000D5E54"/>
    <w:rsid w:val="000D758B"/>
    <w:rsid w:val="00105EBE"/>
    <w:rsid w:val="001D7318"/>
    <w:rsid w:val="002C33B4"/>
    <w:rsid w:val="003116A9"/>
    <w:rsid w:val="00400CA4"/>
    <w:rsid w:val="004338F2"/>
    <w:rsid w:val="00487B8B"/>
    <w:rsid w:val="004E719B"/>
    <w:rsid w:val="00520569"/>
    <w:rsid w:val="005356A3"/>
    <w:rsid w:val="005D2C68"/>
    <w:rsid w:val="005E7F98"/>
    <w:rsid w:val="00653E4E"/>
    <w:rsid w:val="006A6474"/>
    <w:rsid w:val="007A1C9A"/>
    <w:rsid w:val="007F3887"/>
    <w:rsid w:val="00802AD9"/>
    <w:rsid w:val="00804C0C"/>
    <w:rsid w:val="00860F74"/>
    <w:rsid w:val="009424A0"/>
    <w:rsid w:val="00990CCF"/>
    <w:rsid w:val="009A17BD"/>
    <w:rsid w:val="009B574A"/>
    <w:rsid w:val="009F12F9"/>
    <w:rsid w:val="009F2109"/>
    <w:rsid w:val="009F6B06"/>
    <w:rsid w:val="00A23368"/>
    <w:rsid w:val="00A93F6C"/>
    <w:rsid w:val="00AE2998"/>
    <w:rsid w:val="00BA4A9A"/>
    <w:rsid w:val="00D53D8E"/>
    <w:rsid w:val="00D94BA7"/>
    <w:rsid w:val="00E44094"/>
    <w:rsid w:val="00E7553D"/>
    <w:rsid w:val="00EB1879"/>
    <w:rsid w:val="00F27552"/>
    <w:rsid w:val="00F33D3F"/>
    <w:rsid w:val="00F7142E"/>
    <w:rsid w:val="00F83CA8"/>
    <w:rsid w:val="00F929A5"/>
    <w:rsid w:val="00FD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94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73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3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318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3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7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7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Office_Excel1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130</Words>
  <Characters>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Giustina</dc:creator>
  <cp:keywords/>
  <dc:description/>
  <cp:lastModifiedBy>user</cp:lastModifiedBy>
  <cp:revision>4</cp:revision>
  <cp:lastPrinted>2016-05-17T08:36:00Z</cp:lastPrinted>
  <dcterms:created xsi:type="dcterms:W3CDTF">2018-03-30T06:08:00Z</dcterms:created>
  <dcterms:modified xsi:type="dcterms:W3CDTF">2018-03-30T13:26:00Z</dcterms:modified>
</cp:coreProperties>
</file>